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70" w:rsidRPr="00B34633" w:rsidRDefault="00EE2A70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EE2A70" w:rsidRDefault="00EE2A7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EE2A70" w:rsidSect="00B17BF2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Азово-Черноморского территориального управления Федерального агентства по рыболовству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E2A70" w:rsidRPr="00EB7536" w:rsidRDefault="00EE2A70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(Ф.И.О. руководителя)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E2A70" w:rsidRDefault="00EE2A70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подразделения</w:t>
      </w:r>
      <w:r w:rsidRPr="00EB7536">
        <w:rPr>
          <w:rFonts w:ascii="Times New Roman" w:hAnsi="Times New Roman" w:cs="Times New Roman"/>
        </w:rPr>
        <w:t>)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E2A70" w:rsidRDefault="00EE2A70" w:rsidP="00EB7536">
      <w:pPr>
        <w:pStyle w:val="ConsPlusNonformat"/>
        <w:ind w:left="4680"/>
        <w:jc w:val="center"/>
        <w:rPr>
          <w:rFonts w:ascii="Times New Roman" w:hAnsi="Times New Roman" w:cs="Times New Roman"/>
          <w:sz w:val="26"/>
          <w:szCs w:val="26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EB7536">
        <w:rPr>
          <w:rFonts w:ascii="Times New Roman" w:hAnsi="Times New Roman" w:cs="Times New Roman"/>
        </w:rPr>
        <w:t>)</w:t>
      </w:r>
    </w:p>
    <w:p w:rsidR="00EE2A70" w:rsidRDefault="00EE2A70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EE2A70" w:rsidRDefault="00EE2A70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EE2A70" w:rsidRDefault="00EE2A70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отказе в получении почетного и специального звания (кроме научного), </w:t>
      </w:r>
      <w:r>
        <w:rPr>
          <w:rFonts w:ascii="Times New Roman" w:hAnsi="Times New Roman" w:cs="Times New Roman"/>
          <w:sz w:val="26"/>
          <w:szCs w:val="26"/>
        </w:rPr>
        <w:br/>
        <w:t xml:space="preserve">награды иностранного государства, международной организации, </w:t>
      </w:r>
      <w:r>
        <w:rPr>
          <w:rFonts w:ascii="Times New Roman" w:hAnsi="Times New Roman" w:cs="Times New Roman"/>
          <w:sz w:val="26"/>
          <w:szCs w:val="26"/>
        </w:rPr>
        <w:br/>
        <w:t xml:space="preserve">политической партии, иного общественного объединения, </w:t>
      </w:r>
      <w:r>
        <w:rPr>
          <w:rFonts w:ascii="Times New Roman" w:hAnsi="Times New Roman" w:cs="Times New Roman"/>
          <w:sz w:val="26"/>
          <w:szCs w:val="26"/>
        </w:rPr>
        <w:br/>
        <w:t>в том числе религиозного, и другой организации</w:t>
      </w:r>
    </w:p>
    <w:p w:rsidR="00EE2A70" w:rsidRDefault="00EE2A70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E2A70" w:rsidRDefault="00EE2A70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E2A70" w:rsidRPr="00801197" w:rsidRDefault="00EE2A70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E2A70" w:rsidRDefault="00EE2A70" w:rsidP="00C31C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EE2A70" w:rsidRPr="00C04BB8" w:rsidRDefault="00EE2A70" w:rsidP="00C04BB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почетного или специального звания, награды)</w:t>
      </w:r>
    </w:p>
    <w:p w:rsidR="00EE2A70" w:rsidRDefault="00EE2A70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E2A70" w:rsidRPr="00C04BB8" w:rsidRDefault="00EE2A70" w:rsidP="00E16DF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награжден(а) и кем)</w:t>
      </w:r>
    </w:p>
    <w:p w:rsidR="00EE2A70" w:rsidRDefault="00EE2A70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E2A70" w:rsidRDefault="00EE2A70" w:rsidP="00E16DF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A70" w:rsidRDefault="00EE2A70" w:rsidP="00C04BB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E2A70" w:rsidRPr="00801197" w:rsidRDefault="00EE2A70" w:rsidP="003D23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3808"/>
        <w:gridCol w:w="180"/>
        <w:gridCol w:w="2160"/>
        <w:gridCol w:w="180"/>
        <w:gridCol w:w="3224"/>
      </w:tblGrid>
      <w:tr w:rsidR="00EE2A70" w:rsidTr="00DF5C51">
        <w:tc>
          <w:tcPr>
            <w:tcW w:w="3808" w:type="dxa"/>
          </w:tcPr>
          <w:p w:rsidR="00EE2A70" w:rsidRPr="00DF5C51" w:rsidRDefault="00EE2A70" w:rsidP="00DF5C5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F2C">
              <w:rPr>
                <w:rFonts w:ascii="Times New Roman" w:hAnsi="Times New Roman" w:cs="Times New Roman"/>
                <w:sz w:val="26"/>
                <w:szCs w:val="26"/>
              </w:rPr>
              <w:t>«____» ____________ 20 ___ г</w:t>
            </w:r>
          </w:p>
        </w:tc>
        <w:tc>
          <w:tcPr>
            <w:tcW w:w="180" w:type="dxa"/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A70" w:rsidTr="00DF5C51">
        <w:tc>
          <w:tcPr>
            <w:tcW w:w="3808" w:type="dxa"/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E2A70" w:rsidRPr="00380F2C" w:rsidRDefault="00EE2A70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0" w:type="dxa"/>
          </w:tcPr>
          <w:p w:rsidR="00EE2A70" w:rsidRPr="00380F2C" w:rsidRDefault="00EE2A70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EE2A70" w:rsidRPr="00380F2C" w:rsidRDefault="00EE2A70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расшифровка подписи</w:t>
            </w:r>
            <w:r w:rsidRPr="00380F2C">
              <w:rPr>
                <w:rFonts w:ascii="Times New Roman" w:hAnsi="Times New Roman" w:cs="Times New Roman"/>
              </w:rPr>
              <w:t>)</w:t>
            </w:r>
          </w:p>
        </w:tc>
      </w:tr>
    </w:tbl>
    <w:p w:rsidR="00EE2A70" w:rsidRDefault="00EE2A70" w:rsidP="00DF5C51">
      <w:pPr>
        <w:pStyle w:val="ConsPlusNonformat"/>
        <w:jc w:val="both"/>
      </w:pPr>
    </w:p>
    <w:p w:rsidR="00EE2A70" w:rsidRPr="00271504" w:rsidRDefault="00EE2A70" w:rsidP="00C31CE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2A70" w:rsidRPr="003D2361" w:rsidRDefault="00EE2A70" w:rsidP="00DF5C51">
      <w:pPr>
        <w:pStyle w:val="ConsPlusNonformat"/>
        <w:jc w:val="both"/>
      </w:pPr>
    </w:p>
    <w:sectPr w:rsidR="00EE2A70" w:rsidRPr="003D2361" w:rsidSect="00DC3219">
      <w:type w:val="continuous"/>
      <w:pgSz w:w="11906" w:h="16838"/>
      <w:pgMar w:top="113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3818"/>
    <w:rsid w:val="00004554"/>
    <w:rsid w:val="00021B0B"/>
    <w:rsid w:val="000642A2"/>
    <w:rsid w:val="00191B71"/>
    <w:rsid w:val="001A47F8"/>
    <w:rsid w:val="001B1710"/>
    <w:rsid w:val="00231D63"/>
    <w:rsid w:val="002354FE"/>
    <w:rsid w:val="0026110B"/>
    <w:rsid w:val="00271504"/>
    <w:rsid w:val="003463F8"/>
    <w:rsid w:val="00380F2C"/>
    <w:rsid w:val="003D2361"/>
    <w:rsid w:val="00421995"/>
    <w:rsid w:val="00445B67"/>
    <w:rsid w:val="00446BB0"/>
    <w:rsid w:val="00483D61"/>
    <w:rsid w:val="004F7385"/>
    <w:rsid w:val="00546FC6"/>
    <w:rsid w:val="00600B52"/>
    <w:rsid w:val="00620766"/>
    <w:rsid w:val="00697F87"/>
    <w:rsid w:val="006E2D52"/>
    <w:rsid w:val="00711C94"/>
    <w:rsid w:val="00747AE1"/>
    <w:rsid w:val="0077649F"/>
    <w:rsid w:val="007C3E6E"/>
    <w:rsid w:val="00801197"/>
    <w:rsid w:val="00867B28"/>
    <w:rsid w:val="0087301A"/>
    <w:rsid w:val="008F4E05"/>
    <w:rsid w:val="009B1193"/>
    <w:rsid w:val="009C6816"/>
    <w:rsid w:val="009E4BBD"/>
    <w:rsid w:val="00A036DB"/>
    <w:rsid w:val="00A20BF8"/>
    <w:rsid w:val="00AD4D3C"/>
    <w:rsid w:val="00B17BF2"/>
    <w:rsid w:val="00B34633"/>
    <w:rsid w:val="00B50B49"/>
    <w:rsid w:val="00C04BB8"/>
    <w:rsid w:val="00C26D69"/>
    <w:rsid w:val="00C31CEC"/>
    <w:rsid w:val="00C53D42"/>
    <w:rsid w:val="00C65953"/>
    <w:rsid w:val="00C739F6"/>
    <w:rsid w:val="00C9388F"/>
    <w:rsid w:val="00CA145B"/>
    <w:rsid w:val="00CF571E"/>
    <w:rsid w:val="00D17ABB"/>
    <w:rsid w:val="00D23BF8"/>
    <w:rsid w:val="00D4032D"/>
    <w:rsid w:val="00D56C7C"/>
    <w:rsid w:val="00D94378"/>
    <w:rsid w:val="00DB10B0"/>
    <w:rsid w:val="00DC3219"/>
    <w:rsid w:val="00DD4925"/>
    <w:rsid w:val="00DF5C51"/>
    <w:rsid w:val="00E001C1"/>
    <w:rsid w:val="00E16DF8"/>
    <w:rsid w:val="00E26068"/>
    <w:rsid w:val="00E37F6B"/>
    <w:rsid w:val="00E776EC"/>
    <w:rsid w:val="00EB7536"/>
    <w:rsid w:val="00ED4E47"/>
    <w:rsid w:val="00EE2477"/>
    <w:rsid w:val="00EE2A70"/>
    <w:rsid w:val="00F336F2"/>
    <w:rsid w:val="00F9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3D23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166</Words>
  <Characters>951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Prokofeva</dc:creator>
  <cp:keywords/>
  <dc:description/>
  <cp:lastModifiedBy>O.Titorov</cp:lastModifiedBy>
  <cp:revision>3</cp:revision>
  <cp:lastPrinted>2022-10-04T14:15:00Z</cp:lastPrinted>
  <dcterms:created xsi:type="dcterms:W3CDTF">2022-10-04T14:25:00Z</dcterms:created>
  <dcterms:modified xsi:type="dcterms:W3CDTF">2022-10-04T14:28:00Z</dcterms:modified>
</cp:coreProperties>
</file>