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F8" w:rsidRPr="00B34633" w:rsidRDefault="001A47F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1A47F8" w:rsidRDefault="001A47F8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1A47F8" w:rsidSect="00B17BF2">
          <w:pgSz w:w="11906" w:h="16838"/>
          <w:pgMar w:top="851" w:right="567" w:bottom="1134" w:left="340" w:header="709" w:footer="709" w:gutter="0"/>
          <w:cols w:num="2" w:space="1"/>
          <w:docGrid w:linePitch="360"/>
        </w:sectPr>
      </w:pPr>
    </w:p>
    <w:p w:rsidR="001A47F8" w:rsidRDefault="001A47F8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Азово-Черноморского территориального управления Федерального агентства по рыболовству</w:t>
      </w:r>
    </w:p>
    <w:p w:rsidR="001A47F8" w:rsidRDefault="001A47F8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1A47F8" w:rsidRPr="00EB7536" w:rsidRDefault="001A47F8" w:rsidP="00EB7536">
      <w:pPr>
        <w:pStyle w:val="ConsPlusNonformat"/>
        <w:ind w:left="4680"/>
        <w:jc w:val="center"/>
        <w:rPr>
          <w:rFonts w:ascii="Times New Roman" w:hAnsi="Times New Roman" w:cs="Times New Roman"/>
        </w:rPr>
      </w:pPr>
      <w:r w:rsidRPr="00EB7536">
        <w:rPr>
          <w:rFonts w:ascii="Times New Roman" w:hAnsi="Times New Roman" w:cs="Times New Roman"/>
        </w:rPr>
        <w:t>(Ф.И.О. руководителя)</w:t>
      </w:r>
    </w:p>
    <w:p w:rsidR="001A47F8" w:rsidRDefault="001A47F8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</w:p>
    <w:p w:rsidR="001A47F8" w:rsidRDefault="001A47F8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1A47F8" w:rsidRDefault="001A47F8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1A47F8" w:rsidRDefault="001A47F8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1A47F8" w:rsidRDefault="001A47F8" w:rsidP="00EB7536">
      <w:pPr>
        <w:pStyle w:val="ConsPlusNonformat"/>
        <w:ind w:left="4680"/>
        <w:jc w:val="center"/>
        <w:rPr>
          <w:rFonts w:ascii="Times New Roman" w:hAnsi="Times New Roman" w:cs="Times New Roman"/>
        </w:rPr>
      </w:pPr>
      <w:r w:rsidRPr="00EB753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должности, подразделения</w:t>
      </w:r>
      <w:r w:rsidRPr="00EB7536">
        <w:rPr>
          <w:rFonts w:ascii="Times New Roman" w:hAnsi="Times New Roman" w:cs="Times New Roman"/>
        </w:rPr>
        <w:t>)</w:t>
      </w:r>
    </w:p>
    <w:p w:rsidR="001A47F8" w:rsidRDefault="001A47F8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1A47F8" w:rsidRDefault="001A47F8" w:rsidP="00EB7536">
      <w:pPr>
        <w:pStyle w:val="ConsPlusNonformat"/>
        <w:ind w:left="4680"/>
        <w:jc w:val="center"/>
        <w:rPr>
          <w:rFonts w:ascii="Times New Roman" w:hAnsi="Times New Roman" w:cs="Times New Roman"/>
          <w:sz w:val="26"/>
          <w:szCs w:val="26"/>
        </w:rPr>
      </w:pPr>
      <w:r w:rsidRPr="00EB753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 (при наличии)</w:t>
      </w:r>
      <w:r w:rsidRPr="00EB7536">
        <w:rPr>
          <w:rFonts w:ascii="Times New Roman" w:hAnsi="Times New Roman" w:cs="Times New Roman"/>
        </w:rPr>
        <w:t>)</w:t>
      </w:r>
    </w:p>
    <w:p w:rsidR="001A47F8" w:rsidRDefault="001A47F8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</w:p>
    <w:p w:rsidR="001A47F8" w:rsidRDefault="001A47F8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Ходатайство</w:t>
      </w:r>
    </w:p>
    <w:p w:rsidR="001A47F8" w:rsidRDefault="001A47F8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разрешении принять почетное и специальное звание (кроме научного), </w:t>
      </w:r>
      <w:r>
        <w:rPr>
          <w:rFonts w:ascii="Times New Roman" w:hAnsi="Times New Roman" w:cs="Times New Roman"/>
          <w:sz w:val="26"/>
          <w:szCs w:val="26"/>
        </w:rPr>
        <w:br/>
        <w:t xml:space="preserve">награды иностранного государства, международной организации, </w:t>
      </w:r>
      <w:r>
        <w:rPr>
          <w:rFonts w:ascii="Times New Roman" w:hAnsi="Times New Roman" w:cs="Times New Roman"/>
          <w:sz w:val="26"/>
          <w:szCs w:val="26"/>
        </w:rPr>
        <w:br/>
        <w:t xml:space="preserve">политической партии, иного общественного объединения, </w:t>
      </w:r>
      <w:r>
        <w:rPr>
          <w:rFonts w:ascii="Times New Roman" w:hAnsi="Times New Roman" w:cs="Times New Roman"/>
          <w:sz w:val="26"/>
          <w:szCs w:val="26"/>
        </w:rPr>
        <w:br/>
        <w:t>в том числе религиозного, и другой организации</w:t>
      </w:r>
    </w:p>
    <w:p w:rsidR="001A47F8" w:rsidRDefault="001A47F8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A47F8" w:rsidRPr="00801197" w:rsidRDefault="001A47F8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A47F8" w:rsidRDefault="001A47F8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разрешить мне принять  ______________________________________</w:t>
      </w:r>
    </w:p>
    <w:p w:rsidR="001A47F8" w:rsidRDefault="001A47F8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A47F8" w:rsidRPr="00C04BB8" w:rsidRDefault="001A47F8" w:rsidP="00C04BB8">
      <w:pPr>
        <w:pStyle w:val="ConsPlusNonformat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почетного или специального звания, награды)</w:t>
      </w:r>
    </w:p>
    <w:p w:rsidR="001A47F8" w:rsidRDefault="001A47F8" w:rsidP="00E16D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A47F8" w:rsidRPr="00C04BB8" w:rsidRDefault="001A47F8" w:rsidP="00E16DF8">
      <w:pPr>
        <w:pStyle w:val="ConsPlusNonformat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 какие заслуги присвоено и кем, за какие заслуги награжден(а) и кем)</w:t>
      </w:r>
    </w:p>
    <w:p w:rsidR="001A47F8" w:rsidRDefault="001A47F8" w:rsidP="00E16D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A47F8" w:rsidRPr="00C04BB8" w:rsidRDefault="001A47F8" w:rsidP="00E16DF8">
      <w:pPr>
        <w:pStyle w:val="ConsPlusNonformat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 и место предстоящего вручения (состоявшегося вручения) документов к почетному или специальному званию, награды)</w:t>
      </w:r>
    </w:p>
    <w:p w:rsidR="001A47F8" w:rsidRDefault="001A47F8" w:rsidP="00E16DF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к почетному или специальному званию, награде и документы к ней (нужное подчеркнуть) _______________________________________________</w:t>
      </w:r>
    </w:p>
    <w:p w:rsidR="001A47F8" w:rsidRDefault="001A47F8" w:rsidP="00E16D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1A47F8" w:rsidRPr="00C04BB8" w:rsidRDefault="001A47F8" w:rsidP="00E16DF8">
      <w:pPr>
        <w:pStyle w:val="ConsPlusNonformat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документов к почетному или специальному званию, награде)</w:t>
      </w:r>
    </w:p>
    <w:p w:rsidR="001A47F8" w:rsidRDefault="001A47F8" w:rsidP="00E16D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сданы по акту приема-передачи от «_____» ________________ 20 ___ г. № _______</w:t>
      </w:r>
    </w:p>
    <w:p w:rsidR="001A47F8" w:rsidRDefault="001A47F8" w:rsidP="00E16D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______________________________________________________________________</w:t>
      </w:r>
    </w:p>
    <w:p w:rsidR="001A47F8" w:rsidRPr="00C04BB8" w:rsidRDefault="001A47F8" w:rsidP="00E16DF8">
      <w:pPr>
        <w:pStyle w:val="ConsPlusNonformat"/>
        <w:jc w:val="center"/>
        <w:rPr>
          <w:rFonts w:ascii="Times New Roman" w:hAnsi="Times New Roman" w:cs="Times New Roman"/>
        </w:rPr>
      </w:pPr>
      <w:r w:rsidRPr="00C04BB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структурное подразделение по вопросам государственной службы и кадров</w:t>
      </w:r>
    </w:p>
    <w:p w:rsidR="001A47F8" w:rsidRDefault="001A47F8" w:rsidP="00E16D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1A47F8" w:rsidRPr="00C04BB8" w:rsidRDefault="001A47F8" w:rsidP="00E16D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территориального органа Федерального агентства по рыболовству)</w:t>
      </w:r>
    </w:p>
    <w:p w:rsidR="001A47F8" w:rsidRDefault="001A47F8" w:rsidP="00E16D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1A47F8" w:rsidRDefault="001A47F8" w:rsidP="00C04BB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A47F8" w:rsidRDefault="001A47F8" w:rsidP="00C04BB8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A47F8" w:rsidRPr="00801197" w:rsidRDefault="001A47F8" w:rsidP="003D23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1E0"/>
      </w:tblPr>
      <w:tblGrid>
        <w:gridCol w:w="3808"/>
        <w:gridCol w:w="180"/>
        <w:gridCol w:w="2160"/>
        <w:gridCol w:w="180"/>
        <w:gridCol w:w="3224"/>
      </w:tblGrid>
      <w:tr w:rsidR="001A47F8" w:rsidTr="00DF5C51">
        <w:tc>
          <w:tcPr>
            <w:tcW w:w="3808" w:type="dxa"/>
          </w:tcPr>
          <w:p w:rsidR="001A47F8" w:rsidRPr="00DF5C51" w:rsidRDefault="001A47F8" w:rsidP="00DF5C5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F2C">
              <w:rPr>
                <w:rFonts w:ascii="Times New Roman" w:hAnsi="Times New Roman" w:cs="Times New Roman"/>
                <w:sz w:val="26"/>
                <w:szCs w:val="26"/>
              </w:rPr>
              <w:t>«____» ____________ 20 ___ г</w:t>
            </w:r>
          </w:p>
        </w:tc>
        <w:tc>
          <w:tcPr>
            <w:tcW w:w="180" w:type="dxa"/>
          </w:tcPr>
          <w:p w:rsidR="001A47F8" w:rsidRPr="00380F2C" w:rsidRDefault="001A47F8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A47F8" w:rsidRPr="00380F2C" w:rsidRDefault="001A47F8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dxa"/>
          </w:tcPr>
          <w:p w:rsidR="001A47F8" w:rsidRPr="00380F2C" w:rsidRDefault="001A47F8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1A47F8" w:rsidRPr="00380F2C" w:rsidRDefault="001A47F8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7F8" w:rsidTr="00DF5C51">
        <w:tc>
          <w:tcPr>
            <w:tcW w:w="3808" w:type="dxa"/>
          </w:tcPr>
          <w:p w:rsidR="001A47F8" w:rsidRPr="00380F2C" w:rsidRDefault="001A47F8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" w:type="dxa"/>
          </w:tcPr>
          <w:p w:rsidR="001A47F8" w:rsidRPr="00380F2C" w:rsidRDefault="001A47F8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A47F8" w:rsidRPr="00380F2C" w:rsidRDefault="001A47F8" w:rsidP="00747A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0F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80" w:type="dxa"/>
          </w:tcPr>
          <w:p w:rsidR="001A47F8" w:rsidRPr="00380F2C" w:rsidRDefault="001A47F8" w:rsidP="00747AE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1A47F8" w:rsidRPr="00380F2C" w:rsidRDefault="001A47F8" w:rsidP="00747A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0F2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расшифровка подписи</w:t>
            </w:r>
            <w:r w:rsidRPr="00380F2C">
              <w:rPr>
                <w:rFonts w:ascii="Times New Roman" w:hAnsi="Times New Roman" w:cs="Times New Roman"/>
              </w:rPr>
              <w:t>)</w:t>
            </w:r>
          </w:p>
        </w:tc>
      </w:tr>
    </w:tbl>
    <w:p w:rsidR="001A47F8" w:rsidRDefault="001A47F8" w:rsidP="00DF5C51">
      <w:pPr>
        <w:pStyle w:val="ConsPlusNonformat"/>
        <w:jc w:val="both"/>
      </w:pP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br w:type="page"/>
      </w:r>
      <w:r w:rsidRPr="00271504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                          приема-передачи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>"__" _______ 20__ г.                                г. ____________________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     (наименование почетного или специального звания, награды)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(за какие заслуги присвоено и кем, за какие заслуги награжден(а) и кем)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Сдает в _______________________________________________________________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         (структурное подразделение по вопросам государственной службы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и кадров Федерального агентства по рыболовству, структурное подразделение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по вопросам государственной службы и кадров территориального органа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              Федерального агентства по рыболовству)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>в лице ____________________________________________________________________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        (наименование замещаемой должности, фамилия, имя отчество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               (при наличии), принявшего звание, награду)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5896"/>
        <w:gridCol w:w="2608"/>
      </w:tblGrid>
      <w:tr w:rsidR="001A47F8" w:rsidRPr="002715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504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504">
              <w:rPr>
                <w:rFonts w:ascii="Arial" w:hAnsi="Arial" w:cs="Arial"/>
                <w:sz w:val="20"/>
                <w:szCs w:val="20"/>
              </w:rPr>
              <w:t>Наименование почетного и специального звания,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504">
              <w:rPr>
                <w:rFonts w:ascii="Arial" w:hAnsi="Arial" w:cs="Arial"/>
                <w:sz w:val="20"/>
                <w:szCs w:val="20"/>
              </w:rPr>
              <w:t>Наименование документов к званию, награде</w:t>
            </w:r>
          </w:p>
        </w:tc>
      </w:tr>
      <w:tr w:rsidR="001A47F8" w:rsidRPr="002715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7F8" w:rsidRPr="002715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7F8" w:rsidRPr="002715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8" w:rsidRPr="00271504" w:rsidRDefault="001A47F8" w:rsidP="002715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47F8" w:rsidRPr="00271504" w:rsidRDefault="001A47F8" w:rsidP="002715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>Сдал: _____________________________________________________________________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            (подпись, фамилия, имя, отчество (при наличии)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>Принял: ___________________________________________________________________</w:t>
      </w:r>
    </w:p>
    <w:p w:rsidR="001A47F8" w:rsidRPr="00271504" w:rsidRDefault="001A47F8" w:rsidP="0027150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71504">
        <w:rPr>
          <w:rFonts w:ascii="Courier New" w:hAnsi="Courier New" w:cs="Courier New"/>
          <w:sz w:val="20"/>
          <w:szCs w:val="20"/>
        </w:rPr>
        <w:t xml:space="preserve">                (подпись, фамилия, имя, отчество (при наличии)</w:t>
      </w:r>
    </w:p>
    <w:p w:rsidR="001A47F8" w:rsidRPr="003D2361" w:rsidRDefault="001A47F8" w:rsidP="00DF5C51">
      <w:pPr>
        <w:pStyle w:val="ConsPlusNonformat"/>
        <w:jc w:val="both"/>
      </w:pPr>
    </w:p>
    <w:sectPr w:rsidR="001A47F8" w:rsidRPr="003D2361" w:rsidSect="00DC3219">
      <w:type w:val="continuous"/>
      <w:pgSz w:w="11906" w:h="16838"/>
      <w:pgMar w:top="1134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B28"/>
    <w:rsid w:val="00003818"/>
    <w:rsid w:val="00004554"/>
    <w:rsid w:val="00021B0B"/>
    <w:rsid w:val="000642A2"/>
    <w:rsid w:val="00191B71"/>
    <w:rsid w:val="001A47F8"/>
    <w:rsid w:val="001B1710"/>
    <w:rsid w:val="00231D63"/>
    <w:rsid w:val="0026110B"/>
    <w:rsid w:val="00271504"/>
    <w:rsid w:val="003463F8"/>
    <w:rsid w:val="00380F2C"/>
    <w:rsid w:val="003D2361"/>
    <w:rsid w:val="00421995"/>
    <w:rsid w:val="00445B67"/>
    <w:rsid w:val="00446BB0"/>
    <w:rsid w:val="00483D61"/>
    <w:rsid w:val="004F7385"/>
    <w:rsid w:val="00546FC6"/>
    <w:rsid w:val="00600B52"/>
    <w:rsid w:val="00620766"/>
    <w:rsid w:val="00697F87"/>
    <w:rsid w:val="006E2D52"/>
    <w:rsid w:val="00711C94"/>
    <w:rsid w:val="00747AE1"/>
    <w:rsid w:val="0077649F"/>
    <w:rsid w:val="007C3E6E"/>
    <w:rsid w:val="00801197"/>
    <w:rsid w:val="00867B28"/>
    <w:rsid w:val="008F4E05"/>
    <w:rsid w:val="009B1193"/>
    <w:rsid w:val="009C6816"/>
    <w:rsid w:val="009E4BBD"/>
    <w:rsid w:val="00A036DB"/>
    <w:rsid w:val="00A20BF8"/>
    <w:rsid w:val="00AD4D3C"/>
    <w:rsid w:val="00B17BF2"/>
    <w:rsid w:val="00B34633"/>
    <w:rsid w:val="00B50B49"/>
    <w:rsid w:val="00C04BB8"/>
    <w:rsid w:val="00C26D69"/>
    <w:rsid w:val="00C53D42"/>
    <w:rsid w:val="00C65953"/>
    <w:rsid w:val="00C739F6"/>
    <w:rsid w:val="00C9388F"/>
    <w:rsid w:val="00CA145B"/>
    <w:rsid w:val="00D17ABB"/>
    <w:rsid w:val="00D23BF8"/>
    <w:rsid w:val="00D4032D"/>
    <w:rsid w:val="00D56C7C"/>
    <w:rsid w:val="00D94378"/>
    <w:rsid w:val="00DC3219"/>
    <w:rsid w:val="00DD4925"/>
    <w:rsid w:val="00DF5C51"/>
    <w:rsid w:val="00E001C1"/>
    <w:rsid w:val="00E16DF8"/>
    <w:rsid w:val="00E37F6B"/>
    <w:rsid w:val="00EB7536"/>
    <w:rsid w:val="00ED4E47"/>
    <w:rsid w:val="00EE2477"/>
    <w:rsid w:val="00F336F2"/>
    <w:rsid w:val="00F9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3D23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548</Words>
  <Characters>3125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subject/>
  <dc:creator>Prokofeva</dc:creator>
  <cp:keywords/>
  <dc:description/>
  <cp:lastModifiedBy>O.Titorov</cp:lastModifiedBy>
  <cp:revision>4</cp:revision>
  <cp:lastPrinted>2022-10-04T14:15:00Z</cp:lastPrinted>
  <dcterms:created xsi:type="dcterms:W3CDTF">2022-10-04T14:02:00Z</dcterms:created>
  <dcterms:modified xsi:type="dcterms:W3CDTF">2022-10-04T14:24:00Z</dcterms:modified>
</cp:coreProperties>
</file>