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E" w:rsidRPr="00B34633" w:rsidRDefault="007C3E6E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7C3E6E" w:rsidRDefault="007C3E6E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7C3E6E" w:rsidSect="00B17BF2">
          <w:pgSz w:w="11906" w:h="16838"/>
          <w:pgMar w:top="851" w:right="567" w:bottom="1134" w:left="340" w:header="709" w:footer="709" w:gutter="0"/>
          <w:cols w:num="2" w:space="1"/>
          <w:docGrid w:linePitch="360"/>
        </w:sectPr>
      </w:pP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Азово-Черноморского территориального управления Федерального агентства по рыболовству</w:t>
      </w: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C3E6E" w:rsidRPr="00EB7536" w:rsidRDefault="007C3E6E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(Ф.И.О. руководителя)</w:t>
      </w: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C3E6E" w:rsidRDefault="007C3E6E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подразделения</w:t>
      </w:r>
      <w:r w:rsidRPr="00EB7536">
        <w:rPr>
          <w:rFonts w:ascii="Times New Roman" w:hAnsi="Times New Roman" w:cs="Times New Roman"/>
        </w:rPr>
        <w:t>)</w:t>
      </w: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C3E6E" w:rsidRDefault="007C3E6E" w:rsidP="00EB7536">
      <w:pPr>
        <w:pStyle w:val="ConsPlusNonformat"/>
        <w:ind w:left="4680"/>
        <w:jc w:val="center"/>
        <w:rPr>
          <w:rFonts w:ascii="Times New Roman" w:hAnsi="Times New Roman" w:cs="Times New Roman"/>
          <w:sz w:val="26"/>
          <w:szCs w:val="26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государственного служащего</w:t>
      </w:r>
      <w:r w:rsidRPr="00EB7536">
        <w:rPr>
          <w:rFonts w:ascii="Times New Roman" w:hAnsi="Times New Roman" w:cs="Times New Roman"/>
        </w:rPr>
        <w:t>)</w:t>
      </w:r>
    </w:p>
    <w:p w:rsidR="007C3E6E" w:rsidRDefault="007C3E6E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7C3E6E" w:rsidRDefault="007C3E6E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7C3E6E" w:rsidRDefault="007C3E6E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разрешении на участие на безвозмездной основе </w:t>
      </w:r>
      <w:r>
        <w:rPr>
          <w:rFonts w:ascii="Times New Roman" w:hAnsi="Times New Roman" w:cs="Times New Roman"/>
          <w:sz w:val="26"/>
          <w:szCs w:val="26"/>
        </w:rPr>
        <w:br/>
        <w:t xml:space="preserve">в управлении некоммерческой организацией в качестве </w:t>
      </w:r>
      <w:r>
        <w:rPr>
          <w:rFonts w:ascii="Times New Roman" w:hAnsi="Times New Roman" w:cs="Times New Roman"/>
          <w:sz w:val="26"/>
          <w:szCs w:val="26"/>
        </w:rPr>
        <w:br/>
        <w:t xml:space="preserve">единоличного исполнительного органа или вхождение </w:t>
      </w:r>
      <w:r>
        <w:rPr>
          <w:rFonts w:ascii="Times New Roman" w:hAnsi="Times New Roman" w:cs="Times New Roman"/>
          <w:sz w:val="26"/>
          <w:szCs w:val="26"/>
        </w:rPr>
        <w:br/>
        <w:t>в состав её коллегиального органа управления</w:t>
      </w:r>
    </w:p>
    <w:p w:rsidR="007C3E6E" w:rsidRPr="00801197" w:rsidRDefault="007C3E6E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C3E6E" w:rsidRDefault="007C3E6E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 части 1 статьи 17 Федерального закона от 27.07.2004 № 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____________________________________________</w:t>
      </w:r>
    </w:p>
    <w:p w:rsidR="007C3E6E" w:rsidRDefault="007C3E6E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C3E6E" w:rsidRPr="00C04BB8" w:rsidRDefault="007C3E6E" w:rsidP="00C04BB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(указать наименование некоммерческой организации, адрес, виды деятельности)</w:t>
      </w:r>
    </w:p>
    <w:p w:rsidR="007C3E6E" w:rsidRDefault="007C3E6E" w:rsidP="00C0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Pr="00C04BB8">
        <w:rPr>
          <w:rFonts w:ascii="Times New Roman" w:hAnsi="Times New Roman" w:cs="Times New Roman"/>
          <w:sz w:val="26"/>
          <w:szCs w:val="26"/>
          <w:shd w:val="clear" w:color="auto" w:fill="E6E6E6"/>
        </w:rPr>
        <w:t>единоличного исполнительного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C04BB8">
        <w:rPr>
          <w:rFonts w:ascii="Times New Roman" w:hAnsi="Times New Roman" w:cs="Times New Roman"/>
          <w:sz w:val="26"/>
          <w:szCs w:val="26"/>
          <w:shd w:val="clear" w:color="auto" w:fill="E6E6E6"/>
        </w:rPr>
        <w:t>вхождение в состав её коллегиального органа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</w:p>
    <w:p w:rsidR="007C3E6E" w:rsidRDefault="007C3E6E" w:rsidP="00C04BB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указанной деятельности будет осуществляться в свободное от 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tbl>
      <w:tblPr>
        <w:tblW w:w="0" w:type="auto"/>
        <w:tblLook w:val="01E0"/>
      </w:tblPr>
      <w:tblGrid>
        <w:gridCol w:w="2268"/>
        <w:gridCol w:w="236"/>
        <w:gridCol w:w="3128"/>
        <w:gridCol w:w="236"/>
        <w:gridCol w:w="3844"/>
      </w:tblGrid>
      <w:tr w:rsidR="007C3E6E" w:rsidTr="00C04BB8">
        <w:tc>
          <w:tcPr>
            <w:tcW w:w="2268" w:type="dxa"/>
            <w:tcBorders>
              <w:bottom w:val="single" w:sz="4" w:space="0" w:color="auto"/>
            </w:tcBorders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710">
              <w:rPr>
                <w:rFonts w:ascii="Times New Roman" w:hAnsi="Times New Roman" w:cs="Times New Roman"/>
                <w:sz w:val="26"/>
                <w:szCs w:val="26"/>
              </w:rPr>
              <w:t>«____» ____________ 20 ___ г.</w:t>
            </w:r>
          </w:p>
        </w:tc>
      </w:tr>
      <w:tr w:rsidR="007C3E6E" w:rsidTr="00C04BB8">
        <w:tc>
          <w:tcPr>
            <w:tcW w:w="2268" w:type="dxa"/>
            <w:tcBorders>
              <w:top w:val="single" w:sz="4" w:space="0" w:color="auto"/>
            </w:tcBorders>
          </w:tcPr>
          <w:p w:rsidR="007C3E6E" w:rsidRPr="001B1710" w:rsidRDefault="007C3E6E" w:rsidP="00C04BB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7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7C3E6E" w:rsidRPr="001B1710" w:rsidRDefault="007C3E6E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B171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36" w:type="dxa"/>
          </w:tcPr>
          <w:p w:rsidR="007C3E6E" w:rsidRPr="001B1710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7C3E6E" w:rsidRPr="001B1710" w:rsidRDefault="007C3E6E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3E6E" w:rsidRDefault="007C3E6E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E6E" w:rsidRDefault="007C3E6E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 (а) ____________________________________________________</w:t>
      </w:r>
    </w:p>
    <w:p w:rsidR="007C3E6E" w:rsidRPr="00C04BB8" w:rsidRDefault="007C3E6E" w:rsidP="00C04BB8">
      <w:pPr>
        <w:pStyle w:val="ConsPlusNonformat"/>
        <w:ind w:left="2520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мнение руководителя структурного подразделения</w:t>
      </w:r>
    </w:p>
    <w:p w:rsidR="007C3E6E" w:rsidRDefault="007C3E6E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C3E6E" w:rsidRPr="00C04BB8" w:rsidRDefault="007C3E6E" w:rsidP="00C04BB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Азово-Черноморского ТУ Росрыболовства о наличии</w:t>
      </w:r>
      <w:r>
        <w:rPr>
          <w:rFonts w:ascii="Times New Roman" w:hAnsi="Times New Roman" w:cs="Times New Roman"/>
        </w:rPr>
        <w:t xml:space="preserve"> возможности возникновения конфликта интересов </w:t>
      </w:r>
    </w:p>
    <w:p w:rsidR="007C3E6E" w:rsidRDefault="007C3E6E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C3E6E" w:rsidRDefault="007C3E6E" w:rsidP="00C04BB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должностных обязанностей в случае участия гражданского служащего</w:t>
      </w:r>
    </w:p>
    <w:p w:rsidR="007C3E6E" w:rsidRDefault="007C3E6E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C3E6E" w:rsidRPr="00C04BB8" w:rsidRDefault="007C3E6E" w:rsidP="00C04BB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безвозмездной основе в управлении некоммерческой организацией в качестве единоличного</w:t>
      </w:r>
    </w:p>
    <w:p w:rsidR="007C3E6E" w:rsidRDefault="007C3E6E" w:rsidP="00C0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C3E6E" w:rsidRDefault="007C3E6E" w:rsidP="003D23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органа или вхождения в состав её коллегиального органа управления)</w:t>
      </w:r>
    </w:p>
    <w:p w:rsidR="007C3E6E" w:rsidRPr="00801197" w:rsidRDefault="007C3E6E" w:rsidP="003D23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4304"/>
        <w:gridCol w:w="232"/>
        <w:gridCol w:w="1951"/>
        <w:gridCol w:w="232"/>
        <w:gridCol w:w="2833"/>
      </w:tblGrid>
      <w:tr w:rsidR="007C3E6E" w:rsidTr="00801197">
        <w:tc>
          <w:tcPr>
            <w:tcW w:w="4372" w:type="dxa"/>
          </w:tcPr>
          <w:p w:rsidR="007C3E6E" w:rsidRPr="00801197" w:rsidRDefault="007C3E6E" w:rsidP="00801197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0119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должности руководителя структурного подразделения Азово-Черноморского ТУ Росрыболовства</w:t>
            </w:r>
          </w:p>
        </w:tc>
        <w:tc>
          <w:tcPr>
            <w:tcW w:w="236" w:type="dxa"/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E6E" w:rsidTr="00801197">
        <w:tc>
          <w:tcPr>
            <w:tcW w:w="4372" w:type="dxa"/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C3E6E" w:rsidRPr="00380F2C" w:rsidRDefault="007C3E6E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</w:tcPr>
          <w:p w:rsidR="007C3E6E" w:rsidRPr="00380F2C" w:rsidRDefault="007C3E6E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7C3E6E" w:rsidRPr="00380F2C" w:rsidRDefault="007C3E6E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Ф.И.О.</w:t>
            </w:r>
            <w:r w:rsidRPr="00380F2C">
              <w:rPr>
                <w:rFonts w:ascii="Times New Roman" w:hAnsi="Times New Roman" w:cs="Times New Roman"/>
              </w:rPr>
              <w:t>)</w:t>
            </w:r>
          </w:p>
        </w:tc>
      </w:tr>
    </w:tbl>
    <w:p w:rsidR="007C3E6E" w:rsidRPr="003D2361" w:rsidRDefault="007C3E6E" w:rsidP="008011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F2C">
        <w:rPr>
          <w:rFonts w:ascii="Times New Roman" w:hAnsi="Times New Roman" w:cs="Times New Roman"/>
          <w:sz w:val="26"/>
          <w:szCs w:val="26"/>
        </w:rPr>
        <w:t>«____» ____________ 20 ___ г</w:t>
      </w:r>
    </w:p>
    <w:sectPr w:rsidR="007C3E6E" w:rsidRPr="003D2361" w:rsidSect="00DC3219">
      <w:type w:val="continuous"/>
      <w:pgSz w:w="11906" w:h="16838"/>
      <w:pgMar w:top="1134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28"/>
    <w:rsid w:val="00003818"/>
    <w:rsid w:val="00004554"/>
    <w:rsid w:val="00021B0B"/>
    <w:rsid w:val="000642A2"/>
    <w:rsid w:val="00191B71"/>
    <w:rsid w:val="001B1710"/>
    <w:rsid w:val="0026110B"/>
    <w:rsid w:val="003463F8"/>
    <w:rsid w:val="00380F2C"/>
    <w:rsid w:val="003D2361"/>
    <w:rsid w:val="00421995"/>
    <w:rsid w:val="00445B67"/>
    <w:rsid w:val="00446BB0"/>
    <w:rsid w:val="00483D61"/>
    <w:rsid w:val="00600B52"/>
    <w:rsid w:val="00620766"/>
    <w:rsid w:val="00697F87"/>
    <w:rsid w:val="006E2D52"/>
    <w:rsid w:val="00711C94"/>
    <w:rsid w:val="00747AE1"/>
    <w:rsid w:val="0077649F"/>
    <w:rsid w:val="007C3E6E"/>
    <w:rsid w:val="00801197"/>
    <w:rsid w:val="00867B28"/>
    <w:rsid w:val="008F4E05"/>
    <w:rsid w:val="009B1193"/>
    <w:rsid w:val="009C6816"/>
    <w:rsid w:val="009E4BBD"/>
    <w:rsid w:val="00A20BF8"/>
    <w:rsid w:val="00AD4D3C"/>
    <w:rsid w:val="00B17BF2"/>
    <w:rsid w:val="00B34633"/>
    <w:rsid w:val="00B50B49"/>
    <w:rsid w:val="00C04BB8"/>
    <w:rsid w:val="00C26D69"/>
    <w:rsid w:val="00C65953"/>
    <w:rsid w:val="00C739F6"/>
    <w:rsid w:val="00C9388F"/>
    <w:rsid w:val="00CA145B"/>
    <w:rsid w:val="00D17ABB"/>
    <w:rsid w:val="00D23BF8"/>
    <w:rsid w:val="00D56C7C"/>
    <w:rsid w:val="00D94378"/>
    <w:rsid w:val="00DC3219"/>
    <w:rsid w:val="00E001C1"/>
    <w:rsid w:val="00E37F6B"/>
    <w:rsid w:val="00EB7536"/>
    <w:rsid w:val="00ED4E47"/>
    <w:rsid w:val="00EE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3D23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352</Words>
  <Characters>2012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Prokofeva</dc:creator>
  <cp:keywords/>
  <dc:description/>
  <cp:lastModifiedBy>O.Titorov</cp:lastModifiedBy>
  <cp:revision>3</cp:revision>
  <cp:lastPrinted>2013-12-30T09:52:00Z</cp:lastPrinted>
  <dcterms:created xsi:type="dcterms:W3CDTF">2021-12-23T09:05:00Z</dcterms:created>
  <dcterms:modified xsi:type="dcterms:W3CDTF">2021-12-23T09:22:00Z</dcterms:modified>
</cp:coreProperties>
</file>