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5E" w:rsidRDefault="0082435E" w:rsidP="00C15171">
      <w:pPr>
        <w:pStyle w:val="ConsPlusNonformat"/>
        <w:ind w:left="4962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Федерального агентства по рыболовству</w:t>
      </w:r>
    </w:p>
    <w:p w:rsidR="0082435E" w:rsidRPr="00214407" w:rsidRDefault="0082435E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2435E" w:rsidRPr="00973061" w:rsidRDefault="0082435E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3061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82435E" w:rsidRPr="00214407" w:rsidRDefault="0082435E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2435E" w:rsidRPr="00214407" w:rsidRDefault="0082435E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82435E" w:rsidRPr="00973061" w:rsidRDefault="0082435E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3061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2435E" w:rsidRDefault="0082435E" w:rsidP="00DE3CFE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2435E" w:rsidRPr="00214407" w:rsidRDefault="0082435E" w:rsidP="00DE3CFE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973061">
        <w:rPr>
          <w:rFonts w:ascii="Times New Roman" w:hAnsi="Times New Roman" w:cs="Times New Roman"/>
          <w:sz w:val="24"/>
          <w:szCs w:val="24"/>
          <w:vertAlign w:val="superscript"/>
        </w:rPr>
        <w:t>структурно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Pr="00973061">
        <w:rPr>
          <w:rFonts w:ascii="Times New Roman" w:hAnsi="Times New Roman" w:cs="Times New Roman"/>
          <w:sz w:val="24"/>
          <w:szCs w:val="24"/>
          <w:vertAlign w:val="superscript"/>
        </w:rPr>
        <w:t xml:space="preserve"> подразделени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Pr="00973061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2435E" w:rsidRPr="00214407" w:rsidRDefault="0082435E" w:rsidP="00DE3CFE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2435E" w:rsidRPr="00973061" w:rsidRDefault="0082435E" w:rsidP="00DE3CFE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3061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82435E" w:rsidRPr="00214407" w:rsidRDefault="0082435E" w:rsidP="0097306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2435E" w:rsidRPr="00973061" w:rsidRDefault="0082435E" w:rsidP="00973061">
      <w:pPr>
        <w:pStyle w:val="ConsPlusNonformat"/>
        <w:ind w:left="4962"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3061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:rsidR="0082435E" w:rsidRPr="00214407" w:rsidRDefault="0082435E" w:rsidP="0097306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2435E" w:rsidRDefault="0082435E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35E" w:rsidRDefault="0082435E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35E" w:rsidRPr="000A0324" w:rsidRDefault="0082435E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2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2435E" w:rsidRPr="000A0324" w:rsidRDefault="0082435E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24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82435E" w:rsidRPr="000A0324" w:rsidRDefault="0082435E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24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</w:p>
    <w:p w:rsidR="0082435E" w:rsidRDefault="0082435E" w:rsidP="00091541">
      <w:pPr>
        <w:pStyle w:val="ConsPlusNonformat"/>
        <w:jc w:val="both"/>
      </w:pPr>
    </w:p>
    <w:p w:rsidR="0082435E" w:rsidRDefault="0082435E" w:rsidP="00973061">
      <w:pPr>
        <w:pStyle w:val="ConsPlusNonformat"/>
        <w:spacing w:line="28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 Федерального закона от 27.07.2004 № 79-ФЗ «О государственной гражданской службе Российской Федерации» уведомляю Вас о том, что я намерен выполнять иную оплачиваемую работу (выполняю иную оплачиваемую работу) </w:t>
      </w:r>
      <w:r w:rsidRPr="00973061">
        <w:rPr>
          <w:rFonts w:ascii="Times New Roman" w:hAnsi="Times New Roman" w:cs="Times New Roman"/>
          <w:i/>
          <w:sz w:val="28"/>
          <w:szCs w:val="28"/>
        </w:rPr>
        <w:t>(указать сведения о деятельности, которую собирается осуществлять (осуществляет) федеральный государственный гражданский служащий, место работы, должность, вид договора, должность, должностные обязанности, предполагаемую дату начала и окончания выполнения соответствующей работы, иное)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35E" w:rsidRDefault="0082435E" w:rsidP="00091541">
      <w:pPr>
        <w:pStyle w:val="ConsPlusNonformat"/>
        <w:spacing w:line="28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(не влечет) за собой возникновения конфликта интересов.</w:t>
      </w:r>
    </w:p>
    <w:p w:rsidR="0082435E" w:rsidRDefault="0082435E" w:rsidP="00091541">
      <w:pPr>
        <w:pStyle w:val="ConsPlusNonformat"/>
        <w:spacing w:line="28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требования, предусмотренные статьями 17 и 18 Федерального закона от 27.07.2004 № 79-ФЗ «О государственной гражданской службе Российской Федерации».</w:t>
      </w:r>
    </w:p>
    <w:p w:rsidR="0082435E" w:rsidRDefault="0082435E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2435E" w:rsidRDefault="0082435E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2435E" w:rsidRDefault="0082435E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2435E" w:rsidRDefault="0082435E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2435E" w:rsidRDefault="0082435E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_____________________</w:t>
      </w:r>
    </w:p>
    <w:p w:rsidR="0082435E" w:rsidRPr="004C2FE6" w:rsidRDefault="0082435E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(дата)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(подпись)</w:t>
      </w:r>
    </w:p>
    <w:sectPr w:rsidR="0082435E" w:rsidRPr="004C2FE6" w:rsidSect="008353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35E" w:rsidRDefault="0082435E" w:rsidP="00091541">
      <w:pPr>
        <w:spacing w:after="0" w:line="240" w:lineRule="auto"/>
      </w:pPr>
      <w:r>
        <w:separator/>
      </w:r>
    </w:p>
  </w:endnote>
  <w:endnote w:type="continuationSeparator" w:id="0">
    <w:p w:rsidR="0082435E" w:rsidRDefault="0082435E" w:rsidP="0009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35E" w:rsidRDefault="0082435E" w:rsidP="00091541">
      <w:pPr>
        <w:spacing w:after="0" w:line="240" w:lineRule="auto"/>
      </w:pPr>
      <w:r>
        <w:separator/>
      </w:r>
    </w:p>
  </w:footnote>
  <w:footnote w:type="continuationSeparator" w:id="0">
    <w:p w:rsidR="0082435E" w:rsidRDefault="0082435E" w:rsidP="00091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541"/>
    <w:rsid w:val="00091541"/>
    <w:rsid w:val="000A0324"/>
    <w:rsid w:val="0013795E"/>
    <w:rsid w:val="00214407"/>
    <w:rsid w:val="002B12FA"/>
    <w:rsid w:val="004C2FE6"/>
    <w:rsid w:val="0057104A"/>
    <w:rsid w:val="005A6503"/>
    <w:rsid w:val="0082435E"/>
    <w:rsid w:val="00835388"/>
    <w:rsid w:val="00932AC8"/>
    <w:rsid w:val="00952C46"/>
    <w:rsid w:val="00973061"/>
    <w:rsid w:val="00AF2B7C"/>
    <w:rsid w:val="00BC72E4"/>
    <w:rsid w:val="00C15171"/>
    <w:rsid w:val="00C25EC2"/>
    <w:rsid w:val="00C3421F"/>
    <w:rsid w:val="00CC5E86"/>
    <w:rsid w:val="00CD627A"/>
    <w:rsid w:val="00D33BB9"/>
    <w:rsid w:val="00DE3CFE"/>
    <w:rsid w:val="00EF7683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8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15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0915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9154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09154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220</Words>
  <Characters>1254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Богданович Татьяна Сергеевна</dc:creator>
  <cp:keywords/>
  <dc:description/>
  <cp:lastModifiedBy>O.Titorov</cp:lastModifiedBy>
  <cp:revision>4</cp:revision>
  <dcterms:created xsi:type="dcterms:W3CDTF">2016-08-25T08:44:00Z</dcterms:created>
  <dcterms:modified xsi:type="dcterms:W3CDTF">2022-10-04T14:17:00Z</dcterms:modified>
</cp:coreProperties>
</file>