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2F" w:rsidRPr="00B34633" w:rsidRDefault="0024422F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24422F" w:rsidRDefault="0024422F" w:rsidP="009B11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24422F" w:rsidSect="00B17BF2">
          <w:pgSz w:w="11906" w:h="16838"/>
          <w:pgMar w:top="851" w:right="567" w:bottom="1134" w:left="340" w:header="709" w:footer="709" w:gutter="0"/>
          <w:cols w:num="2" w:space="1"/>
          <w:docGrid w:linePitch="360"/>
        </w:sectPr>
      </w:pPr>
    </w:p>
    <w:p w:rsidR="0024422F" w:rsidRPr="00B17BF2" w:rsidRDefault="0024422F" w:rsidP="00DC3219">
      <w:pPr>
        <w:pStyle w:val="ConsPlusNonformat"/>
        <w:jc w:val="both"/>
        <w:rPr>
          <w:rFonts w:ascii="Times New Roman" w:hAnsi="Times New Roman" w:cs="Times New Roman"/>
        </w:rPr>
      </w:pPr>
    </w:p>
    <w:p w:rsidR="0024422F" w:rsidRDefault="0024422F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Руководителю Азово-Черноморского территориального управления Федерального агентства по рыболовству</w:t>
      </w:r>
    </w:p>
    <w:p w:rsidR="0024422F" w:rsidRDefault="0024422F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24422F" w:rsidRPr="00EB7536" w:rsidRDefault="0024422F" w:rsidP="00EB7536">
      <w:pPr>
        <w:pStyle w:val="ConsPlusNonformat"/>
        <w:ind w:left="4680"/>
        <w:jc w:val="center"/>
        <w:rPr>
          <w:rFonts w:ascii="Times New Roman" w:hAnsi="Times New Roman" w:cs="Times New Roman"/>
        </w:rPr>
      </w:pPr>
      <w:r w:rsidRPr="00EB7536">
        <w:rPr>
          <w:rFonts w:ascii="Times New Roman" w:hAnsi="Times New Roman" w:cs="Times New Roman"/>
        </w:rPr>
        <w:t>(Ф.И.О. руководителя)</w:t>
      </w:r>
    </w:p>
    <w:p w:rsidR="0024422F" w:rsidRDefault="0024422F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</w:p>
    <w:p w:rsidR="0024422F" w:rsidRDefault="0024422F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_________________________________</w:t>
      </w:r>
    </w:p>
    <w:p w:rsidR="0024422F" w:rsidRDefault="0024422F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24422F" w:rsidRDefault="0024422F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24422F" w:rsidRDefault="0024422F" w:rsidP="00EB7536">
      <w:pPr>
        <w:pStyle w:val="ConsPlusNonformat"/>
        <w:ind w:left="4680"/>
        <w:jc w:val="center"/>
        <w:rPr>
          <w:rFonts w:ascii="Times New Roman" w:hAnsi="Times New Roman" w:cs="Times New Roman"/>
        </w:rPr>
      </w:pPr>
      <w:r w:rsidRPr="00EB753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должности, подразделения</w:t>
      </w:r>
      <w:r w:rsidRPr="00EB7536">
        <w:rPr>
          <w:rFonts w:ascii="Times New Roman" w:hAnsi="Times New Roman" w:cs="Times New Roman"/>
        </w:rPr>
        <w:t>)</w:t>
      </w:r>
    </w:p>
    <w:p w:rsidR="0024422F" w:rsidRDefault="0024422F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24422F" w:rsidRDefault="0024422F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24422F" w:rsidRDefault="0024422F" w:rsidP="00EB7536">
      <w:pPr>
        <w:pStyle w:val="ConsPlusNonformat"/>
        <w:ind w:left="4680"/>
        <w:jc w:val="center"/>
        <w:rPr>
          <w:rFonts w:ascii="Times New Roman" w:hAnsi="Times New Roman" w:cs="Times New Roman"/>
          <w:sz w:val="26"/>
          <w:szCs w:val="26"/>
        </w:rPr>
      </w:pPr>
      <w:r w:rsidRPr="00EB753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Ф.И.О. государственного служащего</w:t>
      </w:r>
      <w:r w:rsidRPr="00EB7536">
        <w:rPr>
          <w:rFonts w:ascii="Times New Roman" w:hAnsi="Times New Roman" w:cs="Times New Roman"/>
        </w:rPr>
        <w:t>)</w:t>
      </w:r>
    </w:p>
    <w:p w:rsidR="0024422F" w:rsidRDefault="0024422F" w:rsidP="00EB7536">
      <w:pPr>
        <w:pStyle w:val="ConsPlusNonformat"/>
        <w:ind w:left="4680"/>
        <w:rPr>
          <w:rFonts w:ascii="Times New Roman" w:hAnsi="Times New Roman" w:cs="Times New Roman"/>
          <w:sz w:val="26"/>
          <w:szCs w:val="26"/>
        </w:rPr>
      </w:pPr>
    </w:p>
    <w:p w:rsidR="0024422F" w:rsidRDefault="0024422F" w:rsidP="00EB75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24422F" w:rsidRDefault="0024422F" w:rsidP="00EB75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24422F" w:rsidRDefault="0024422F" w:rsidP="00EB75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должностных обязанностей, которая приводит</w:t>
      </w:r>
    </w:p>
    <w:p w:rsidR="0024422F" w:rsidRDefault="0024422F" w:rsidP="00EB753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24422F" w:rsidRDefault="0024422F" w:rsidP="00DC32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22F" w:rsidRDefault="0024422F" w:rsidP="00DC32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Сообщаю о возникновении у меня личной заинтересованности при исполнении должностных обязанностей, которая </w:t>
      </w:r>
      <w:r w:rsidRPr="003D2361">
        <w:rPr>
          <w:rFonts w:ascii="Times New Roman" w:hAnsi="Times New Roman" w:cs="Times New Roman"/>
          <w:sz w:val="26"/>
          <w:szCs w:val="26"/>
          <w:shd w:val="clear" w:color="auto" w:fill="E6E6E6"/>
        </w:rPr>
        <w:t>приводит или может привести</w:t>
      </w:r>
      <w:r>
        <w:rPr>
          <w:rFonts w:ascii="Times New Roman" w:hAnsi="Times New Roman" w:cs="Times New Roman"/>
          <w:sz w:val="26"/>
          <w:szCs w:val="26"/>
        </w:rPr>
        <w:t xml:space="preserve"> к конфликту интересов (</w:t>
      </w:r>
      <w:r w:rsidRPr="003D2361">
        <w:rPr>
          <w:rFonts w:ascii="Times New Roman" w:hAnsi="Times New Roman" w:cs="Times New Roman"/>
          <w:sz w:val="26"/>
          <w:szCs w:val="26"/>
          <w:shd w:val="clear" w:color="auto" w:fill="E6E6E6"/>
        </w:rPr>
        <w:t>нужное подчеркнуть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24422F" w:rsidRDefault="0024422F" w:rsidP="00DC32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  ____________________________________________________</w:t>
      </w:r>
    </w:p>
    <w:p w:rsidR="0024422F" w:rsidRDefault="0024422F" w:rsidP="00DC32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4422F" w:rsidRDefault="0024422F" w:rsidP="00DC32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4422F" w:rsidRDefault="0024422F" w:rsidP="00DC32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 повлиять личная заинтересованность : _______________________________________</w:t>
      </w:r>
    </w:p>
    <w:p w:rsidR="0024422F" w:rsidRDefault="0024422F" w:rsidP="00DC32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4422F" w:rsidRDefault="0024422F" w:rsidP="00DC32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4422F" w:rsidRDefault="0024422F" w:rsidP="00DC32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4422F" w:rsidRDefault="0024422F" w:rsidP="00DC321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______________________________________________________________</w:t>
      </w:r>
    </w:p>
    <w:p w:rsidR="0024422F" w:rsidRDefault="0024422F" w:rsidP="00DC32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4422F" w:rsidRDefault="0024422F" w:rsidP="00DC32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4422F" w:rsidRDefault="0024422F" w:rsidP="00EB753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361">
        <w:rPr>
          <w:rFonts w:ascii="Times New Roman" w:hAnsi="Times New Roman" w:cs="Times New Roman"/>
          <w:sz w:val="26"/>
          <w:szCs w:val="26"/>
          <w:shd w:val="clear" w:color="auto" w:fill="E6E6E6"/>
        </w:rPr>
        <w:t>Намереваюсь (не намереваюсь)</w:t>
      </w:r>
      <w:r w:rsidRPr="00EB7536">
        <w:rPr>
          <w:rFonts w:ascii="Times New Roman" w:hAnsi="Times New Roman" w:cs="Times New Roman"/>
          <w:sz w:val="26"/>
          <w:szCs w:val="26"/>
        </w:rPr>
        <w:t xml:space="preserve"> лично присутствовать на заседании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536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федеральных государственных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7536">
        <w:rPr>
          <w:rFonts w:ascii="Times New Roman" w:hAnsi="Times New Roman" w:cs="Times New Roman"/>
          <w:sz w:val="26"/>
          <w:szCs w:val="26"/>
        </w:rPr>
        <w:t xml:space="preserve">гражданских служащих </w:t>
      </w:r>
      <w:r>
        <w:rPr>
          <w:rFonts w:ascii="Times New Roman" w:hAnsi="Times New Roman" w:cs="Times New Roman"/>
          <w:sz w:val="26"/>
          <w:szCs w:val="26"/>
        </w:rPr>
        <w:t>Азово-Черноморского ТУ Росрыболовства</w:t>
      </w:r>
      <w:r w:rsidRPr="00EB7536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 (</w:t>
      </w:r>
      <w:r w:rsidRPr="003D2361">
        <w:rPr>
          <w:rFonts w:ascii="Times New Roman" w:hAnsi="Times New Roman" w:cs="Times New Roman"/>
          <w:sz w:val="26"/>
          <w:szCs w:val="26"/>
          <w:shd w:val="clear" w:color="auto" w:fill="E6E6E6"/>
        </w:rPr>
        <w:t>нужное подчеркнуть</w:t>
      </w:r>
      <w:r w:rsidRPr="00EB753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422F" w:rsidRDefault="0024422F" w:rsidP="00EB753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3652"/>
        <w:gridCol w:w="236"/>
        <w:gridCol w:w="2700"/>
        <w:gridCol w:w="236"/>
        <w:gridCol w:w="2888"/>
      </w:tblGrid>
      <w:tr w:rsidR="0024422F" w:rsidTr="00380F2C">
        <w:tc>
          <w:tcPr>
            <w:tcW w:w="3652" w:type="dxa"/>
          </w:tcPr>
          <w:p w:rsidR="0024422F" w:rsidRPr="00380F2C" w:rsidRDefault="0024422F" w:rsidP="00380F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F2C">
              <w:rPr>
                <w:rFonts w:ascii="Times New Roman" w:hAnsi="Times New Roman" w:cs="Times New Roman"/>
                <w:sz w:val="26"/>
                <w:szCs w:val="26"/>
              </w:rPr>
              <w:t>«____» ____________ 20 ___ г.</w:t>
            </w:r>
          </w:p>
        </w:tc>
        <w:tc>
          <w:tcPr>
            <w:tcW w:w="236" w:type="dxa"/>
          </w:tcPr>
          <w:p w:rsidR="0024422F" w:rsidRPr="00380F2C" w:rsidRDefault="0024422F" w:rsidP="00380F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4422F" w:rsidRPr="00380F2C" w:rsidRDefault="0024422F" w:rsidP="00380F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24422F" w:rsidRPr="00380F2C" w:rsidRDefault="0024422F" w:rsidP="00380F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24422F" w:rsidRPr="00380F2C" w:rsidRDefault="0024422F" w:rsidP="00380F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22F" w:rsidTr="00380F2C">
        <w:tc>
          <w:tcPr>
            <w:tcW w:w="3652" w:type="dxa"/>
          </w:tcPr>
          <w:p w:rsidR="0024422F" w:rsidRPr="00380F2C" w:rsidRDefault="0024422F" w:rsidP="00380F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24422F" w:rsidRPr="00380F2C" w:rsidRDefault="0024422F" w:rsidP="00380F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4422F" w:rsidRPr="00380F2C" w:rsidRDefault="0024422F" w:rsidP="00380F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0F2C">
              <w:rPr>
                <w:rFonts w:ascii="Times New Roman" w:hAnsi="Times New Roman" w:cs="Times New Roman"/>
              </w:rPr>
              <w:t>(подпись лица, направившего уведомление)</w:t>
            </w:r>
          </w:p>
        </w:tc>
        <w:tc>
          <w:tcPr>
            <w:tcW w:w="236" w:type="dxa"/>
          </w:tcPr>
          <w:p w:rsidR="0024422F" w:rsidRPr="00380F2C" w:rsidRDefault="0024422F" w:rsidP="00380F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24422F" w:rsidRPr="00380F2C" w:rsidRDefault="0024422F" w:rsidP="00380F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0F2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24422F" w:rsidRPr="003D2361" w:rsidRDefault="0024422F" w:rsidP="003D236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4422F" w:rsidRPr="003D2361" w:rsidSect="00DC3219">
      <w:type w:val="continuous"/>
      <w:pgSz w:w="11906" w:h="16838"/>
      <w:pgMar w:top="1134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B28"/>
    <w:rsid w:val="00003818"/>
    <w:rsid w:val="00004554"/>
    <w:rsid w:val="00021B0B"/>
    <w:rsid w:val="000642A2"/>
    <w:rsid w:val="00191B71"/>
    <w:rsid w:val="0024422F"/>
    <w:rsid w:val="0026110B"/>
    <w:rsid w:val="003463F8"/>
    <w:rsid w:val="00380F2C"/>
    <w:rsid w:val="003D2361"/>
    <w:rsid w:val="00421995"/>
    <w:rsid w:val="00445B67"/>
    <w:rsid w:val="00446BB0"/>
    <w:rsid w:val="00483D61"/>
    <w:rsid w:val="00600B52"/>
    <w:rsid w:val="00697F87"/>
    <w:rsid w:val="006B62D0"/>
    <w:rsid w:val="006E2D52"/>
    <w:rsid w:val="00711C94"/>
    <w:rsid w:val="0077649F"/>
    <w:rsid w:val="00867B28"/>
    <w:rsid w:val="008F4E05"/>
    <w:rsid w:val="009B1193"/>
    <w:rsid w:val="009E4BBD"/>
    <w:rsid w:val="00A20BF8"/>
    <w:rsid w:val="00A41A0F"/>
    <w:rsid w:val="00AD4D3C"/>
    <w:rsid w:val="00B07C90"/>
    <w:rsid w:val="00B17BF2"/>
    <w:rsid w:val="00B34633"/>
    <w:rsid w:val="00B50B49"/>
    <w:rsid w:val="00C26D69"/>
    <w:rsid w:val="00C65953"/>
    <w:rsid w:val="00C739F6"/>
    <w:rsid w:val="00C9388F"/>
    <w:rsid w:val="00CA145B"/>
    <w:rsid w:val="00D17ABB"/>
    <w:rsid w:val="00D23BF8"/>
    <w:rsid w:val="00D56C7C"/>
    <w:rsid w:val="00D94378"/>
    <w:rsid w:val="00DC3219"/>
    <w:rsid w:val="00E001C1"/>
    <w:rsid w:val="00E37F6B"/>
    <w:rsid w:val="00EB7536"/>
    <w:rsid w:val="00E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46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3F8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3D236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304</Words>
  <Characters>1735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труда и социальной защиты Российской Федерации</dc:title>
  <dc:subject/>
  <dc:creator>Prokofeva</dc:creator>
  <cp:keywords/>
  <dc:description/>
  <cp:lastModifiedBy>O.Titorov</cp:lastModifiedBy>
  <cp:revision>3</cp:revision>
  <cp:lastPrinted>2013-12-30T09:52:00Z</cp:lastPrinted>
  <dcterms:created xsi:type="dcterms:W3CDTF">2021-12-23T08:59:00Z</dcterms:created>
  <dcterms:modified xsi:type="dcterms:W3CDTF">2021-12-23T09:18:00Z</dcterms:modified>
</cp:coreProperties>
</file>